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2C7" w:rsidRDefault="006562C7"/>
    <w:p w:rsidR="00CF7779" w:rsidRDefault="00CF7779"/>
    <w:p w:rsidR="00CF7779" w:rsidRDefault="00CF7779"/>
    <w:p w:rsidR="00CF7779" w:rsidRDefault="00CF7779" w:rsidP="00CF7779">
      <w:pPr>
        <w:rPr>
          <w:b/>
          <w:sz w:val="28"/>
          <w:szCs w:val="28"/>
        </w:rPr>
      </w:pPr>
      <w:r w:rsidRPr="006F31B4">
        <w:rPr>
          <w:b/>
          <w:sz w:val="28"/>
          <w:szCs w:val="28"/>
        </w:rPr>
        <w:t>Einladung: interreligiöser Friedensweg – Miesbach 5.3.2024</w:t>
      </w:r>
    </w:p>
    <w:p w:rsidR="00CF7779" w:rsidRPr="006F31B4" w:rsidRDefault="00CF7779" w:rsidP="00CF7779">
      <w:pPr>
        <w:rPr>
          <w:b/>
          <w:sz w:val="28"/>
          <w:szCs w:val="28"/>
        </w:rPr>
      </w:pPr>
    </w:p>
    <w:p w:rsidR="0018625C" w:rsidRDefault="00CF7779" w:rsidP="00CF7779">
      <w:pPr>
        <w:rPr>
          <w:sz w:val="24"/>
          <w:szCs w:val="24"/>
        </w:rPr>
      </w:pPr>
      <w:r w:rsidRPr="006F31B4">
        <w:rPr>
          <w:sz w:val="24"/>
          <w:szCs w:val="24"/>
        </w:rPr>
        <w:t xml:space="preserve">Unter dem Motto: </w:t>
      </w:r>
      <w:r>
        <w:rPr>
          <w:sz w:val="24"/>
          <w:szCs w:val="24"/>
        </w:rPr>
        <w:t>„</w:t>
      </w:r>
      <w:r w:rsidRPr="006F31B4">
        <w:rPr>
          <w:b/>
          <w:bCs/>
          <w:sz w:val="24"/>
          <w:szCs w:val="24"/>
        </w:rPr>
        <w:t xml:space="preserve">Ich </w:t>
      </w:r>
      <w:proofErr w:type="spellStart"/>
      <w:r w:rsidRPr="006F31B4">
        <w:rPr>
          <w:b/>
          <w:bCs/>
          <w:sz w:val="24"/>
          <w:szCs w:val="24"/>
        </w:rPr>
        <w:t>seh</w:t>
      </w:r>
      <w:proofErr w:type="spellEnd"/>
      <w:r w:rsidRPr="006F31B4">
        <w:rPr>
          <w:b/>
          <w:bCs/>
          <w:sz w:val="24"/>
          <w:szCs w:val="24"/>
        </w:rPr>
        <w:t>' etwas, was Du nicht siehst und das ist DER MENSCH"</w:t>
      </w:r>
      <w:r w:rsidRPr="006F31B4">
        <w:rPr>
          <w:sz w:val="24"/>
          <w:szCs w:val="24"/>
        </w:rPr>
        <w:br/>
        <w:t>laden wir am</w:t>
      </w:r>
      <w:r w:rsidRPr="006F31B4">
        <w:rPr>
          <w:b/>
          <w:bCs/>
          <w:sz w:val="24"/>
          <w:szCs w:val="24"/>
        </w:rPr>
        <w:t xml:space="preserve"> Dienstag, den 5.3.2024 zu einem  interreligiösen Friedensweg</w:t>
      </w:r>
      <w:r>
        <w:rPr>
          <w:b/>
          <w:bCs/>
          <w:sz w:val="24"/>
          <w:szCs w:val="24"/>
        </w:rPr>
        <w:t xml:space="preserve"> </w:t>
      </w:r>
      <w:r w:rsidRPr="006F31B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/>
      </w:r>
      <w:r w:rsidRPr="006F31B4">
        <w:rPr>
          <w:sz w:val="24"/>
          <w:szCs w:val="24"/>
        </w:rPr>
        <w:t>in Miesbach ein</w:t>
      </w:r>
      <w:r w:rsidRPr="006F31B4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br/>
      </w:r>
      <w:r w:rsidRPr="006F31B4">
        <w:rPr>
          <w:b/>
          <w:bCs/>
          <w:sz w:val="24"/>
          <w:szCs w:val="24"/>
        </w:rPr>
        <w:t>Beginn: </w:t>
      </w:r>
      <w:r>
        <w:rPr>
          <w:sz w:val="24"/>
          <w:szCs w:val="24"/>
        </w:rPr>
        <w:t xml:space="preserve"> 18:00 Uhr am Rathausplatz</w:t>
      </w:r>
    </w:p>
    <w:p w:rsidR="005B35C4" w:rsidRDefault="00CF7779" w:rsidP="005B35C4">
      <w:pPr>
        <w:rPr>
          <w:sz w:val="24"/>
          <w:szCs w:val="24"/>
        </w:rPr>
      </w:pPr>
      <w:r w:rsidRPr="006F31B4">
        <w:rPr>
          <w:sz w:val="24"/>
          <w:szCs w:val="24"/>
        </w:rPr>
        <w:t xml:space="preserve">Wir </w:t>
      </w:r>
      <w:r w:rsidR="005B35C4">
        <w:rPr>
          <w:sz w:val="24"/>
          <w:szCs w:val="24"/>
        </w:rPr>
        <w:t xml:space="preserve">nehmen die </w:t>
      </w:r>
      <w:r w:rsidRPr="006F31B4">
        <w:rPr>
          <w:sz w:val="24"/>
          <w:szCs w:val="24"/>
        </w:rPr>
        <w:t>Kriege, d</w:t>
      </w:r>
      <w:r w:rsidR="005B35C4">
        <w:rPr>
          <w:sz w:val="24"/>
          <w:szCs w:val="24"/>
        </w:rPr>
        <w:t>ie weltweiten</w:t>
      </w:r>
      <w:r w:rsidRPr="006F31B4">
        <w:rPr>
          <w:sz w:val="24"/>
          <w:szCs w:val="24"/>
        </w:rPr>
        <w:t xml:space="preserve"> Konfliktherde </w:t>
      </w:r>
      <w:r w:rsidR="005B35C4">
        <w:rPr>
          <w:sz w:val="24"/>
          <w:szCs w:val="24"/>
        </w:rPr>
        <w:t xml:space="preserve">und die wachsende Intoleranz zum Anlass, </w:t>
      </w:r>
      <w:r w:rsidR="000878F4">
        <w:rPr>
          <w:sz w:val="24"/>
          <w:szCs w:val="24"/>
        </w:rPr>
        <w:t xml:space="preserve">um </w:t>
      </w:r>
      <w:r w:rsidR="005B35C4">
        <w:rPr>
          <w:sz w:val="24"/>
          <w:szCs w:val="24"/>
        </w:rPr>
        <w:t>ein Zeichen für den Frieden zu setzen.</w:t>
      </w:r>
    </w:p>
    <w:p w:rsidR="00CF7779" w:rsidRDefault="00CF7779" w:rsidP="005B35C4">
      <w:pPr>
        <w:rPr>
          <w:sz w:val="24"/>
          <w:szCs w:val="24"/>
        </w:rPr>
      </w:pPr>
      <w:r w:rsidRPr="006F31B4">
        <w:rPr>
          <w:sz w:val="24"/>
          <w:szCs w:val="24"/>
        </w:rPr>
        <w:t xml:space="preserve">Deshalb laden </w:t>
      </w:r>
      <w:r w:rsidR="005B35C4">
        <w:rPr>
          <w:sz w:val="24"/>
          <w:szCs w:val="24"/>
        </w:rPr>
        <w:t xml:space="preserve">wir </w:t>
      </w:r>
      <w:r w:rsidRPr="006F31B4">
        <w:rPr>
          <w:sz w:val="24"/>
          <w:szCs w:val="24"/>
        </w:rPr>
        <w:t xml:space="preserve">zu einem stillen Gang - einem interreligiösen Friedensweg - ein. </w:t>
      </w:r>
      <w:r w:rsidR="005B35C4">
        <w:rPr>
          <w:sz w:val="24"/>
          <w:szCs w:val="24"/>
        </w:rPr>
        <w:br/>
      </w:r>
      <w:r w:rsidRPr="006F31B4">
        <w:rPr>
          <w:sz w:val="24"/>
          <w:szCs w:val="24"/>
        </w:rPr>
        <w:t>Wir gehen schweigend mit einer Kerze</w:t>
      </w:r>
      <w:r>
        <w:rPr>
          <w:sz w:val="24"/>
          <w:szCs w:val="24"/>
        </w:rPr>
        <w:t xml:space="preserve">, </w:t>
      </w:r>
      <w:r w:rsidRPr="006F31B4">
        <w:rPr>
          <w:sz w:val="24"/>
          <w:szCs w:val="24"/>
        </w:rPr>
        <w:t xml:space="preserve">ohne Schilder oder Flugblätter, und </w:t>
      </w:r>
      <w:r>
        <w:rPr>
          <w:sz w:val="24"/>
          <w:szCs w:val="24"/>
        </w:rPr>
        <w:t>denken an die Menschen weltweit, die nicht in Frieden leben können</w:t>
      </w:r>
      <w:r w:rsidRPr="006F31B4">
        <w:rPr>
          <w:sz w:val="24"/>
          <w:szCs w:val="24"/>
        </w:rPr>
        <w:t xml:space="preserve">. </w:t>
      </w:r>
    </w:p>
    <w:p w:rsidR="00CF7779" w:rsidRPr="006F31B4" w:rsidRDefault="00CF7779" w:rsidP="00CF7779">
      <w:pPr>
        <w:ind w:right="-142"/>
        <w:rPr>
          <w:sz w:val="24"/>
          <w:szCs w:val="24"/>
        </w:rPr>
      </w:pPr>
      <w:r w:rsidRPr="006F31B4">
        <w:rPr>
          <w:sz w:val="24"/>
          <w:szCs w:val="24"/>
        </w:rPr>
        <w:t xml:space="preserve">Lichter </w:t>
      </w:r>
      <w:r>
        <w:rPr>
          <w:sz w:val="24"/>
          <w:szCs w:val="24"/>
        </w:rPr>
        <w:t>sollen in der</w:t>
      </w:r>
      <w:r w:rsidRPr="006F31B4">
        <w:rPr>
          <w:sz w:val="24"/>
          <w:szCs w:val="24"/>
        </w:rPr>
        <w:t xml:space="preserve"> Dunkelheit </w:t>
      </w:r>
      <w:r>
        <w:rPr>
          <w:sz w:val="24"/>
          <w:szCs w:val="24"/>
        </w:rPr>
        <w:t>leuchten!</w:t>
      </w:r>
    </w:p>
    <w:p w:rsidR="00CF7779" w:rsidRPr="006F31B4" w:rsidRDefault="00CF7779" w:rsidP="00CF7779">
      <w:pPr>
        <w:rPr>
          <w:sz w:val="24"/>
          <w:szCs w:val="24"/>
        </w:rPr>
      </w:pPr>
      <w:r w:rsidRPr="006F31B4">
        <w:rPr>
          <w:sz w:val="24"/>
          <w:szCs w:val="24"/>
        </w:rPr>
        <w:t>(Kerzen mit Windschutz haben wir vorrätig).</w:t>
      </w:r>
    </w:p>
    <w:p w:rsidR="00CF7779" w:rsidRPr="00E64574" w:rsidRDefault="00CF7779" w:rsidP="00CF7779">
      <w:pPr>
        <w:rPr>
          <w:b/>
          <w:sz w:val="24"/>
          <w:szCs w:val="24"/>
        </w:rPr>
      </w:pPr>
      <w:r w:rsidRPr="006F31B4">
        <w:rPr>
          <w:sz w:val="24"/>
          <w:szCs w:val="24"/>
        </w:rPr>
        <w:br/>
      </w:r>
      <w:r w:rsidRPr="00E64574">
        <w:rPr>
          <w:b/>
          <w:sz w:val="24"/>
          <w:szCs w:val="24"/>
        </w:rPr>
        <w:t>Die Stationen sind: Rathausplatz – Moschee – katholische Kirche- evangelische Kirche: dort gedenken wir mit jeweils kurzen Texten, einem Gebet und Musik.</w:t>
      </w:r>
    </w:p>
    <w:p w:rsidR="00CF7779" w:rsidRDefault="00CF7779" w:rsidP="00CF7779">
      <w:pPr>
        <w:rPr>
          <w:sz w:val="24"/>
          <w:szCs w:val="24"/>
        </w:rPr>
      </w:pPr>
      <w:r w:rsidRPr="006F31B4">
        <w:rPr>
          <w:sz w:val="24"/>
          <w:szCs w:val="24"/>
        </w:rPr>
        <w:t xml:space="preserve">Zum Abschluss können Karten </w:t>
      </w:r>
      <w:r>
        <w:rPr>
          <w:sz w:val="24"/>
          <w:szCs w:val="24"/>
        </w:rPr>
        <w:t xml:space="preserve">mit Wünschen oder Hoffnungen </w:t>
      </w:r>
      <w:r w:rsidRPr="006F31B4">
        <w:rPr>
          <w:sz w:val="24"/>
          <w:szCs w:val="24"/>
        </w:rPr>
        <w:t>beschriftet werden, die danach auf Plakaten in Miesbach sichtbar sind.</w:t>
      </w:r>
    </w:p>
    <w:p w:rsidR="00CF7779" w:rsidRPr="00AE181C" w:rsidRDefault="00CF7779" w:rsidP="00CF7779">
      <w:r>
        <w:rPr>
          <w:b/>
          <w:sz w:val="24"/>
          <w:szCs w:val="24"/>
        </w:rPr>
        <w:t>D</w:t>
      </w:r>
      <w:r w:rsidRPr="00E64574">
        <w:rPr>
          <w:b/>
          <w:sz w:val="24"/>
          <w:szCs w:val="24"/>
        </w:rPr>
        <w:t>azu laden wir Alle ein, egal ob einer Religion oder keiner zugehörig!</w:t>
      </w:r>
    </w:p>
    <w:p w:rsidR="00CF7779" w:rsidRDefault="000878F4" w:rsidP="00CF7779">
      <w:pPr>
        <w:rPr>
          <w:b/>
          <w:sz w:val="24"/>
          <w:szCs w:val="24"/>
        </w:rPr>
      </w:pPr>
      <w:r>
        <w:rPr>
          <w:b/>
          <w:sz w:val="24"/>
          <w:szCs w:val="24"/>
        </w:rPr>
        <w:t>Wir freuen uns</w:t>
      </w:r>
      <w:r w:rsidR="00CF7779" w:rsidRPr="00E64574">
        <w:rPr>
          <w:b/>
          <w:sz w:val="24"/>
          <w:szCs w:val="24"/>
        </w:rPr>
        <w:t>, wenn sich an diesem Abend viele Menschen am Rathaus treffen. Bitte gebt diese Einladung weiter!!</w:t>
      </w:r>
    </w:p>
    <w:p w:rsidR="0018625C" w:rsidRPr="00E64574" w:rsidRDefault="0018625C" w:rsidP="00CF7779">
      <w:pPr>
        <w:rPr>
          <w:b/>
          <w:sz w:val="24"/>
          <w:szCs w:val="24"/>
        </w:rPr>
      </w:pPr>
    </w:p>
    <w:p w:rsidR="0018625C" w:rsidRDefault="0018625C" w:rsidP="0018625C">
      <w:r w:rsidRPr="0018625C">
        <w:rPr>
          <w:b/>
        </w:rPr>
        <w:t>Veranstalter:</w:t>
      </w:r>
      <w:r>
        <w:t xml:space="preserve"> </w:t>
      </w:r>
      <w:r w:rsidR="005B35C4">
        <w:t>PIA/</w:t>
      </w:r>
      <w:r>
        <w:t>Netzwerk Integration</w:t>
      </w:r>
      <w:r w:rsidR="005B35C4">
        <w:t xml:space="preserve"> im Landkreis Miesbach</w:t>
      </w:r>
      <w:r>
        <w:t xml:space="preserve">, Integrationsreferentin der Stadt Miesbach, evangelische </w:t>
      </w:r>
      <w:r w:rsidR="005B35C4">
        <w:t>Apostelkirche Miesbach,</w:t>
      </w:r>
      <w:r>
        <w:t xml:space="preserve"> katholische </w:t>
      </w:r>
      <w:r w:rsidR="00E57930">
        <w:t>Stadtpfarrkirche</w:t>
      </w:r>
      <w:r w:rsidR="005B35C4">
        <w:t xml:space="preserve"> Miesbach</w:t>
      </w:r>
      <w:r>
        <w:t>, DITIB</w:t>
      </w:r>
      <w:r w:rsidR="00697344">
        <w:t xml:space="preserve"> </w:t>
      </w:r>
      <w:r>
        <w:t>Türkisch-Islamische Gemeinde zu Miesbach</w:t>
      </w:r>
      <w:r w:rsidR="005B35C4">
        <w:t>,</w:t>
      </w:r>
      <w:r w:rsidR="00465121">
        <w:t xml:space="preserve"> </w:t>
      </w:r>
      <w:r>
        <w:t>O</w:t>
      </w:r>
      <w:r w:rsidR="00234762">
        <w:t>CCURSO</w:t>
      </w:r>
      <w:bookmarkStart w:id="0" w:name="_GoBack"/>
      <w:bookmarkEnd w:id="0"/>
      <w:r w:rsidR="005B35C4">
        <w:t xml:space="preserve"> – Institut für interreligiöse und interkulturelle Begegnung</w:t>
      </w:r>
    </w:p>
    <w:p w:rsidR="00CF7779" w:rsidRDefault="00CF7779"/>
    <w:p w:rsidR="00CF7779" w:rsidRDefault="00CF7779"/>
    <w:sectPr w:rsidR="00CF7779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D5B" w:rsidRDefault="00310D5B" w:rsidP="006C5234">
      <w:pPr>
        <w:spacing w:after="0" w:line="240" w:lineRule="auto"/>
      </w:pPr>
      <w:r>
        <w:separator/>
      </w:r>
    </w:p>
  </w:endnote>
  <w:endnote w:type="continuationSeparator" w:id="0">
    <w:p w:rsidR="00310D5B" w:rsidRDefault="00310D5B" w:rsidP="006C5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D5B" w:rsidRDefault="00310D5B" w:rsidP="006C5234">
      <w:pPr>
        <w:spacing w:after="0" w:line="240" w:lineRule="auto"/>
      </w:pPr>
      <w:r>
        <w:separator/>
      </w:r>
    </w:p>
  </w:footnote>
  <w:footnote w:type="continuationSeparator" w:id="0">
    <w:p w:rsidR="00310D5B" w:rsidRDefault="00310D5B" w:rsidP="006C5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234" w:rsidRDefault="006C5234">
    <w:pPr>
      <w:pStyle w:val="Kopf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4653280</wp:posOffset>
              </wp:positionH>
              <wp:positionV relativeFrom="paragraph">
                <wp:posOffset>-3175</wp:posOffset>
              </wp:positionV>
              <wp:extent cx="1501200" cy="1083600"/>
              <wp:effectExtent l="0" t="0" r="3810" b="2540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01200" cy="1083600"/>
                        <a:chOff x="0" y="0"/>
                        <a:chExt cx="2499360" cy="1808869"/>
                      </a:xfrm>
                    </wpg:grpSpPr>
                    <pic:pic xmlns:pic="http://schemas.openxmlformats.org/drawingml/2006/picture">
                      <pic:nvPicPr>
                        <pic:cNvPr id="57" name="Grafik 5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1883" y="0"/>
                          <a:ext cx="1431290" cy="12115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58" name="Grafik 5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378974"/>
                          <a:ext cx="2499360" cy="4298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705611" id="Gruppieren 1" o:spid="_x0000_s1026" style="position:absolute;margin-left:366.4pt;margin-top:-.25pt;width:118.2pt;height:85.3pt;z-index:251660288;mso-width-relative:margin;mso-height-relative:margin" coordsize="24993,180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57" o:spid="_x0000_s1027" type="#_x0000_t75" style="position:absolute;left:10618;width:14313;height:12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">
                <v:imagedata r:id="rId3" o:title=""/>
                <v:path arrowok="t"/>
              </v:shape>
              <v:shape id="Grafik 58" o:spid="_x0000_s1028" type="#_x0000_t75" style="position:absolute;top:13789;width:24993;height:4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">
                <v:imagedata r:id="rId4" o:title=""/>
                <v:path arrowok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79"/>
    <w:rsid w:val="000878F4"/>
    <w:rsid w:val="0018625C"/>
    <w:rsid w:val="00234762"/>
    <w:rsid w:val="00310D5B"/>
    <w:rsid w:val="00465121"/>
    <w:rsid w:val="005B35C4"/>
    <w:rsid w:val="006562C7"/>
    <w:rsid w:val="00697344"/>
    <w:rsid w:val="006C5234"/>
    <w:rsid w:val="006D38C3"/>
    <w:rsid w:val="007470C4"/>
    <w:rsid w:val="008916D6"/>
    <w:rsid w:val="008E74FA"/>
    <w:rsid w:val="00A313AC"/>
    <w:rsid w:val="00CF7779"/>
    <w:rsid w:val="00D20F06"/>
    <w:rsid w:val="00D50034"/>
    <w:rsid w:val="00E323B7"/>
    <w:rsid w:val="00E57930"/>
    <w:rsid w:val="00E7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29604"/>
  <w15:chartTrackingRefBased/>
  <w15:docId w15:val="{4AB39608-2067-4056-856B-D4EB82D0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F777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234"/>
  </w:style>
  <w:style w:type="paragraph" w:styleId="Fuzeile">
    <w:name w:val="footer"/>
    <w:basedOn w:val="Standard"/>
    <w:link w:val="FuzeileZchn"/>
    <w:uiPriority w:val="99"/>
    <w:unhideWhenUsed/>
    <w:rsid w:val="006C5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etzwerk-Integration_LK-Miesbach\Briefk&#246;pfe%20und%20Signs\Netzwerk%20und%20PIA\Briefkopf%20PIA-Netzwerk_nur%20logo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PIA-Netzwerk_nur logo.dotx</Template>
  <TotalTime>0</TotalTime>
  <Pages>1</Pages>
  <Words>203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8</cp:revision>
  <dcterms:created xsi:type="dcterms:W3CDTF">2024-02-21T16:46:00Z</dcterms:created>
  <dcterms:modified xsi:type="dcterms:W3CDTF">2024-02-27T20:44:00Z</dcterms:modified>
</cp:coreProperties>
</file>